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5F" w:rsidRDefault="00606687">
      <w:pPr>
        <w:spacing w:after="29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92505F" w:rsidRDefault="0092505F">
      <w:pPr>
        <w:pStyle w:val="ConsPlusNormal"/>
        <w:jc w:val="both"/>
        <w:outlineLvl w:val="0"/>
      </w:pPr>
    </w:p>
    <w:p w:rsidR="0092505F" w:rsidRDefault="00606687">
      <w:pPr>
        <w:pStyle w:val="ConsPlusNonformat"/>
        <w:jc w:val="right"/>
      </w:pPr>
      <w:r>
        <w:t xml:space="preserve">                                                   </w:t>
      </w:r>
      <w:r>
        <w:rPr>
          <w:rFonts w:ascii="Times New Roman" w:hAnsi="Times New Roman"/>
        </w:rPr>
        <w:t xml:space="preserve">  УТВЕРЖДАЮ</w:t>
      </w:r>
    </w:p>
    <w:p w:rsidR="0092505F" w:rsidRDefault="00606687">
      <w:pPr>
        <w:pStyle w:val="ConsPlusNonformat"/>
        <w:jc w:val="righ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___________________________________</w:t>
      </w:r>
    </w:p>
    <w:p w:rsidR="0092505F" w:rsidRDefault="00606687">
      <w:pPr>
        <w:pStyle w:val="ConsPlusNonformat"/>
        <w:jc w:val="right"/>
        <w:rPr>
          <w:rFonts w:ascii="Arial" w:hAnsi="Arial"/>
        </w:rPr>
      </w:pPr>
      <w:r>
        <w:rPr>
          <w:rFonts w:ascii="Arial" w:hAnsi="Arial"/>
        </w:rPr>
        <w:t xml:space="preserve">                                    </w:t>
      </w:r>
      <w:r>
        <w:rPr>
          <w:rFonts w:ascii="Times New Roman" w:hAnsi="Times New Roman"/>
        </w:rPr>
        <w:t xml:space="preserve">     </w:t>
      </w:r>
      <w:proofErr w:type="gramStart"/>
      <w:r>
        <w:rPr>
          <w:rFonts w:ascii="Times New Roman" w:hAnsi="Times New Roman"/>
        </w:rPr>
        <w:t>(ф.и.о. руководителя федерального</w:t>
      </w:r>
      <w:proofErr w:type="gramEnd"/>
    </w:p>
    <w:p w:rsidR="0092505F" w:rsidRDefault="00606687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органа исполнительной власти</w:t>
      </w:r>
    </w:p>
    <w:p w:rsidR="0092505F" w:rsidRDefault="00606687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(уполномоченного им лица),</w:t>
      </w:r>
    </w:p>
    <w:p w:rsidR="0092505F" w:rsidRDefault="00606687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или руководителя органа</w:t>
      </w:r>
    </w:p>
    <w:p w:rsidR="0092505F" w:rsidRDefault="00606687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исполнительной власти субъекта</w:t>
      </w:r>
    </w:p>
    <w:p w:rsidR="0092505F" w:rsidRDefault="00606687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Российской Федерации,</w:t>
      </w:r>
    </w:p>
    <w:p w:rsidR="0092505F" w:rsidRDefault="00606687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или руководителя органа</w:t>
      </w:r>
    </w:p>
    <w:p w:rsidR="0092505F" w:rsidRDefault="00606687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местного самоуправления)</w:t>
      </w:r>
    </w:p>
    <w:p w:rsidR="0092505F" w:rsidRDefault="00606687">
      <w:pPr>
        <w:pStyle w:val="ConsPlusNonformat"/>
        <w:jc w:val="righ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___________________</w:t>
      </w:r>
    </w:p>
    <w:p w:rsidR="0092505F" w:rsidRDefault="00606687">
      <w:pPr>
        <w:pStyle w:val="ConsPlusNonformat"/>
        <w:jc w:val="righ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</w:t>
      </w:r>
      <w:r>
        <w:rPr>
          <w:rFonts w:ascii="Times New Roman" w:hAnsi="Times New Roman"/>
        </w:rPr>
        <w:t xml:space="preserve">     (подпись)</w:t>
      </w:r>
    </w:p>
    <w:p w:rsidR="0092505F" w:rsidRDefault="00606687">
      <w:pPr>
        <w:pStyle w:val="ConsPlusNonformat"/>
        <w:jc w:val="righ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___________________</w:t>
      </w:r>
    </w:p>
    <w:p w:rsidR="0092505F" w:rsidRDefault="00606687">
      <w:pPr>
        <w:pStyle w:val="ConsPlusNonformat"/>
        <w:jc w:val="righ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</w:t>
      </w:r>
      <w:r>
        <w:rPr>
          <w:rFonts w:ascii="Times New Roman" w:hAnsi="Times New Roman"/>
        </w:rPr>
        <w:t xml:space="preserve">     (дата)</w:t>
      </w:r>
    </w:p>
    <w:p w:rsidR="0092505F" w:rsidRDefault="0092505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92505F" w:rsidRPr="00606687" w:rsidRDefault="00606687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06687">
        <w:rPr>
          <w:rFonts w:ascii="Times New Roman" w:hAnsi="Times New Roman"/>
          <w:b/>
          <w:sz w:val="28"/>
          <w:szCs w:val="28"/>
        </w:rPr>
        <w:t>ПЛАН</w:t>
      </w:r>
    </w:p>
    <w:p w:rsidR="0092505F" w:rsidRPr="00606687" w:rsidRDefault="00606687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606687">
        <w:rPr>
          <w:rFonts w:ascii="Times New Roman" w:hAnsi="Times New Roman"/>
          <w:b/>
          <w:sz w:val="28"/>
          <w:szCs w:val="28"/>
        </w:rPr>
        <w:t xml:space="preserve">               по устранению недостатков, выявленных в ходе</w:t>
      </w:r>
    </w:p>
    <w:p w:rsidR="0092505F" w:rsidRPr="00606687" w:rsidRDefault="00606687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606687">
        <w:rPr>
          <w:rFonts w:ascii="Times New Roman" w:hAnsi="Times New Roman"/>
          <w:b/>
          <w:sz w:val="28"/>
          <w:szCs w:val="28"/>
        </w:rPr>
        <w:t xml:space="preserve">          независимой оценки качества условий оказания услуг </w:t>
      </w:r>
    </w:p>
    <w:p w:rsidR="0092505F" w:rsidRPr="00606687" w:rsidRDefault="00D65B84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АНО «Футбол-Хоккей»</w:t>
      </w:r>
      <w:bookmarkStart w:id="0" w:name="_GoBack"/>
      <w:bookmarkEnd w:id="0"/>
    </w:p>
    <w:p w:rsidR="0092505F" w:rsidRPr="00606687" w:rsidRDefault="00D65B84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606687" w:rsidRPr="00606687">
        <w:rPr>
          <w:rFonts w:ascii="Times New Roman" w:hAnsi="Times New Roman"/>
          <w:b/>
          <w:sz w:val="28"/>
          <w:szCs w:val="28"/>
        </w:rPr>
        <w:t xml:space="preserve"> </w:t>
      </w:r>
      <w:r w:rsidR="00606687" w:rsidRPr="00606687">
        <w:rPr>
          <w:rFonts w:ascii="Times New Roman" w:hAnsi="Times New Roman"/>
          <w:b/>
        </w:rPr>
        <w:t>(наименование организации)</w:t>
      </w:r>
    </w:p>
    <w:p w:rsidR="0092505F" w:rsidRPr="00606687" w:rsidRDefault="0092505F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:rsidR="0092505F" w:rsidRPr="00606687" w:rsidRDefault="00606687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606687">
        <w:rPr>
          <w:rFonts w:ascii="Times New Roman" w:hAnsi="Times New Roman"/>
          <w:b/>
          <w:sz w:val="28"/>
          <w:szCs w:val="28"/>
        </w:rPr>
        <w:t xml:space="preserve">        на 2026 год</w:t>
      </w:r>
    </w:p>
    <w:p w:rsidR="0092505F" w:rsidRDefault="0092505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136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8"/>
        <w:gridCol w:w="2777"/>
        <w:gridCol w:w="851"/>
        <w:gridCol w:w="1361"/>
        <w:gridCol w:w="1360"/>
        <w:gridCol w:w="5558"/>
      </w:tblGrid>
      <w:tr w:rsidR="0092505F">
        <w:tc>
          <w:tcPr>
            <w:tcW w:w="17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6066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6066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6066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6066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6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05F" w:rsidRDefault="006066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92505F">
        <w:tc>
          <w:tcPr>
            <w:tcW w:w="175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6066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05F" w:rsidRDefault="0060668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92505F">
        <w:tc>
          <w:tcPr>
            <w:tcW w:w="1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05F">
        <w:tc>
          <w:tcPr>
            <w:tcW w:w="1366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2505F" w:rsidRDefault="0060668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92505F">
        <w:tc>
          <w:tcPr>
            <w:tcW w:w="1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 w:cs="Times New Roman"/>
                <w:sz w:val="24"/>
                <w:szCs w:val="24"/>
              </w:rPr>
              <w:t>Поддерживать и постоянно повышать уровень открытости и доступности инфор</w:t>
            </w:r>
            <w:r w:rsidR="00E6008C" w:rsidRPr="00E6008C">
              <w:rPr>
                <w:rFonts w:ascii="Times New Roman" w:hAnsi="Times New Roman" w:cs="Times New Roman"/>
                <w:sz w:val="24"/>
                <w:szCs w:val="24"/>
              </w:rPr>
              <w:t xml:space="preserve">мации о деятельности медицинской организации на информационном стенде и официальном сайте </w:t>
            </w:r>
            <w:r w:rsidRPr="00E6008C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«Интернет». Размещать информацию в соответствии с приказом МЗ РФ от 13.03.2025 № 118н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>Непрерывно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>Руководитель Коврижных Александр Аркадьевич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EA17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008C">
              <w:rPr>
                <w:rFonts w:ascii="Times New Roman" w:hAnsi="Times New Roman"/>
                <w:sz w:val="24"/>
                <w:szCs w:val="24"/>
              </w:rPr>
              <w:t>Назначен</w:t>
            </w:r>
            <w:proofErr w:type="gramEnd"/>
            <w:r w:rsidRPr="00E600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860AF">
              <w:rPr>
                <w:rFonts w:ascii="Times New Roman" w:hAnsi="Times New Roman"/>
                <w:sz w:val="24"/>
                <w:szCs w:val="24"/>
              </w:rPr>
              <w:t xml:space="preserve">ответственный, который  следит за актуальностью </w:t>
            </w:r>
            <w:r w:rsidRPr="00E6008C">
              <w:rPr>
                <w:rFonts w:ascii="Times New Roman" w:hAnsi="Times New Roman"/>
                <w:sz w:val="24"/>
                <w:szCs w:val="24"/>
              </w:rPr>
              <w:t>инф</w:t>
            </w:r>
            <w:r w:rsidR="00E860AF">
              <w:rPr>
                <w:rFonts w:ascii="Times New Roman" w:hAnsi="Times New Roman"/>
                <w:sz w:val="24"/>
                <w:szCs w:val="24"/>
              </w:rPr>
              <w:t>о</w:t>
            </w:r>
            <w:r w:rsidRPr="00E6008C">
              <w:rPr>
                <w:rFonts w:ascii="Times New Roman" w:hAnsi="Times New Roman"/>
                <w:sz w:val="24"/>
                <w:szCs w:val="24"/>
              </w:rPr>
              <w:t>рмации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>Непрерывно</w:t>
            </w:r>
          </w:p>
        </w:tc>
      </w:tr>
      <w:tr w:rsidR="0092505F">
        <w:tc>
          <w:tcPr>
            <w:tcW w:w="1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05F">
        <w:tc>
          <w:tcPr>
            <w:tcW w:w="1366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2505F" w:rsidRDefault="0060668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II. Комфортность условий предоставления услуг</w:t>
            </w:r>
          </w:p>
        </w:tc>
      </w:tr>
      <w:tr w:rsidR="0092505F">
        <w:tc>
          <w:tcPr>
            <w:tcW w:w="1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Поддерживать в медицинской организации комфортные условия предоставления услуг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>Непрерывно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>Руководитель Коврижных Александр Аркадьевич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EA17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  <w:proofErr w:type="gramStart"/>
            <w:r w:rsidR="00E6008C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="00E60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6008C">
              <w:rPr>
                <w:rFonts w:ascii="Times New Roman" w:hAnsi="Times New Roman"/>
                <w:sz w:val="24"/>
                <w:szCs w:val="24"/>
              </w:rPr>
              <w:t>выявление</w:t>
            </w:r>
            <w:proofErr w:type="gramEnd"/>
            <w:r w:rsidR="00E6008C">
              <w:rPr>
                <w:rFonts w:ascii="Times New Roman" w:hAnsi="Times New Roman"/>
                <w:sz w:val="24"/>
                <w:szCs w:val="24"/>
              </w:rPr>
              <w:t xml:space="preserve"> «точек роста»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>Непрерывно</w:t>
            </w:r>
          </w:p>
        </w:tc>
      </w:tr>
      <w:tr w:rsidR="0092505F">
        <w:tc>
          <w:tcPr>
            <w:tcW w:w="1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05F">
        <w:tc>
          <w:tcPr>
            <w:tcW w:w="1366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2505F" w:rsidRDefault="0060668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III. Доступность услуг для инвалидов</w:t>
            </w:r>
          </w:p>
        </w:tc>
      </w:tr>
      <w:tr w:rsidR="0092505F">
        <w:tc>
          <w:tcPr>
            <w:tcW w:w="1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lastRenderedPageBreak/>
              <w:t>Не выявлено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 w:cs="Times New Roman"/>
                <w:sz w:val="24"/>
                <w:szCs w:val="24"/>
              </w:rPr>
              <w:t>Обеспечивать доступную среду для инвалидов различных категорий в полном объеме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>Непрерывно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>Руководитель Коврижных Александр Аркадьевич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EA17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 xml:space="preserve">Обновлены тактильные таблички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>Непрерывно</w:t>
            </w:r>
          </w:p>
        </w:tc>
      </w:tr>
      <w:tr w:rsidR="0092505F">
        <w:tc>
          <w:tcPr>
            <w:tcW w:w="1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05F">
        <w:tc>
          <w:tcPr>
            <w:tcW w:w="1366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2505F" w:rsidRDefault="0060668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92505F">
        <w:tc>
          <w:tcPr>
            <w:tcW w:w="1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84" w:rsidRPr="00E6008C" w:rsidRDefault="00D65B84" w:rsidP="00E6008C">
            <w:pPr>
              <w:pStyle w:val="Default"/>
              <w:spacing w:line="240" w:lineRule="auto"/>
              <w:ind w:firstLine="0"/>
              <w:rPr>
                <w:rFonts w:ascii="Times New Roman" w:hAnsi="Times New Roman"/>
              </w:rPr>
            </w:pPr>
            <w:r w:rsidRPr="00E6008C">
              <w:rPr>
                <w:rFonts w:ascii="Times New Roman" w:hAnsi="Times New Roman"/>
              </w:rPr>
              <w:t>Поддерживать и постоянно повышать уровень доброжелательности, вежливости сот</w:t>
            </w:r>
            <w:r w:rsidR="00E6008C">
              <w:rPr>
                <w:rFonts w:ascii="Times New Roman" w:hAnsi="Times New Roman"/>
              </w:rPr>
              <w:t xml:space="preserve">рудников, развивая их </w:t>
            </w:r>
            <w:proofErr w:type="spellStart"/>
            <w:r w:rsidR="00E6008C">
              <w:rPr>
                <w:rFonts w:ascii="Times New Roman" w:hAnsi="Times New Roman"/>
              </w:rPr>
              <w:t>стре</w:t>
            </w:r>
            <w:r w:rsidRPr="00E6008C">
              <w:rPr>
                <w:rFonts w:ascii="Times New Roman" w:hAnsi="Times New Roman"/>
              </w:rPr>
              <w:t>с</w:t>
            </w:r>
            <w:r w:rsidR="00E6008C">
              <w:rPr>
                <w:rFonts w:ascii="Times New Roman" w:hAnsi="Times New Roman"/>
              </w:rPr>
              <w:t>с</w:t>
            </w:r>
            <w:r w:rsidRPr="00E6008C">
              <w:rPr>
                <w:rFonts w:ascii="Times New Roman" w:hAnsi="Times New Roman"/>
              </w:rPr>
              <w:t>оустойчивость</w:t>
            </w:r>
            <w:proofErr w:type="spellEnd"/>
            <w:r w:rsidRPr="00E6008C">
              <w:rPr>
                <w:rFonts w:ascii="Times New Roman" w:hAnsi="Times New Roman"/>
              </w:rPr>
              <w:t>. Обеспечить соблюдение этических норм работниками, осуществляющими первичный контакт с получателями услуги.</w:t>
            </w:r>
          </w:p>
          <w:p w:rsidR="0092505F" w:rsidRPr="00E6008C" w:rsidRDefault="009250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>Непрерывно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>Руководитель Коврижных Александр Аркадьевич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EA17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>Проведено обучение</w:t>
            </w:r>
            <w:proofErr w:type="gramStart"/>
            <w:r w:rsidRPr="00E6008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6008C">
              <w:rPr>
                <w:rFonts w:ascii="Times New Roman" w:hAnsi="Times New Roman"/>
                <w:sz w:val="24"/>
                <w:szCs w:val="24"/>
              </w:rPr>
              <w:t xml:space="preserve"> мастер класс для сотрудников регистратуры на тему «</w:t>
            </w:r>
            <w:proofErr w:type="spellStart"/>
            <w:r w:rsidRPr="00E6008C">
              <w:rPr>
                <w:rFonts w:ascii="Times New Roman" w:hAnsi="Times New Roman"/>
                <w:sz w:val="24"/>
                <w:szCs w:val="24"/>
              </w:rPr>
              <w:t>стрессоустой</w:t>
            </w:r>
            <w:r w:rsidR="00E6008C">
              <w:rPr>
                <w:rFonts w:ascii="Times New Roman" w:hAnsi="Times New Roman"/>
                <w:sz w:val="24"/>
                <w:szCs w:val="24"/>
              </w:rPr>
              <w:t>чи</w:t>
            </w:r>
            <w:r w:rsidRPr="00E6008C">
              <w:rPr>
                <w:rFonts w:ascii="Times New Roman" w:hAnsi="Times New Roman"/>
                <w:sz w:val="24"/>
                <w:szCs w:val="24"/>
              </w:rPr>
              <w:t>вость</w:t>
            </w:r>
            <w:proofErr w:type="spellEnd"/>
            <w:r w:rsidR="00E6008C">
              <w:rPr>
                <w:rFonts w:ascii="Times New Roman" w:hAnsi="Times New Roman"/>
                <w:sz w:val="24"/>
                <w:szCs w:val="24"/>
              </w:rPr>
              <w:t xml:space="preserve"> в конфликтных ситуациях</w:t>
            </w:r>
            <w:r w:rsidRPr="00E600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>Непрерывно</w:t>
            </w:r>
          </w:p>
        </w:tc>
      </w:tr>
      <w:tr w:rsidR="0092505F">
        <w:tc>
          <w:tcPr>
            <w:tcW w:w="1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05F">
        <w:tc>
          <w:tcPr>
            <w:tcW w:w="1366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2505F" w:rsidRDefault="0060668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V. Удовлетворенность условиями оказания услуг</w:t>
            </w:r>
          </w:p>
        </w:tc>
      </w:tr>
      <w:tr w:rsidR="0092505F">
        <w:tc>
          <w:tcPr>
            <w:tcW w:w="1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>Не выявлено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 xml:space="preserve">Поддерживать и  непрерывно повышать уровень удовлетворенности  </w:t>
            </w:r>
            <w:r w:rsidRPr="00E6008C">
              <w:rPr>
                <w:rFonts w:ascii="Times New Roman" w:hAnsi="Times New Roman"/>
                <w:sz w:val="24"/>
                <w:szCs w:val="24"/>
              </w:rPr>
              <w:lastRenderedPageBreak/>
              <w:t>условиями оказания услуг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lastRenderedPageBreak/>
              <w:t>Непрерывно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t xml:space="preserve">Руководитель Коврижных Александр </w:t>
            </w:r>
            <w:r w:rsidRPr="00E6008C">
              <w:rPr>
                <w:rFonts w:ascii="Times New Roman" w:hAnsi="Times New Roman"/>
                <w:sz w:val="24"/>
                <w:szCs w:val="24"/>
              </w:rPr>
              <w:lastRenderedPageBreak/>
              <w:t>Аркадьевич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Pr="00E6008C" w:rsidRDefault="00EA174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lastRenderedPageBreak/>
              <w:t>Анкетирование</w:t>
            </w:r>
            <w:r w:rsidR="00E6008C">
              <w:rPr>
                <w:rFonts w:ascii="Times New Roman" w:hAnsi="Times New Roman"/>
                <w:sz w:val="24"/>
                <w:szCs w:val="24"/>
              </w:rPr>
              <w:t xml:space="preserve"> для выявления мнения </w:t>
            </w:r>
            <w:r w:rsidR="00E6008C">
              <w:rPr>
                <w:rFonts w:ascii="Times New Roman" w:hAnsi="Times New Roman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05F" w:rsidRPr="00E6008C" w:rsidRDefault="00D65B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008C">
              <w:rPr>
                <w:rFonts w:ascii="Times New Roman" w:hAnsi="Times New Roman"/>
                <w:sz w:val="24"/>
                <w:szCs w:val="24"/>
              </w:rPr>
              <w:lastRenderedPageBreak/>
              <w:t>Непрерывно</w:t>
            </w:r>
          </w:p>
        </w:tc>
      </w:tr>
      <w:tr w:rsidR="0092505F">
        <w:tc>
          <w:tcPr>
            <w:tcW w:w="1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505F" w:rsidRDefault="0092505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505F" w:rsidRDefault="0092505F">
      <w:pPr>
        <w:pStyle w:val="ConsPlusNormal"/>
        <w:jc w:val="both"/>
      </w:pPr>
    </w:p>
    <w:sectPr w:rsidR="0092505F" w:rsidSect="00F53134">
      <w:pgSz w:w="16838" w:h="11906" w:orient="landscape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compat/>
  <w:rsids>
    <w:rsidRoot w:val="00EA174B"/>
    <w:rsid w:val="00606687"/>
    <w:rsid w:val="0092505F"/>
    <w:rsid w:val="009B1BAF"/>
    <w:rsid w:val="009E22A8"/>
    <w:rsid w:val="00D65B84"/>
    <w:rsid w:val="00E6008C"/>
    <w:rsid w:val="00E860AF"/>
    <w:rsid w:val="00EA174B"/>
    <w:rsid w:val="00F53134"/>
    <w:rsid w:val="00FD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53134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F5313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F53134"/>
    <w:pPr>
      <w:spacing w:after="140"/>
    </w:pPr>
  </w:style>
  <w:style w:type="paragraph" w:styleId="a5">
    <w:name w:val="List"/>
    <w:basedOn w:val="a4"/>
    <w:rsid w:val="00F53134"/>
    <w:rPr>
      <w:rFonts w:cs="Lucida Sans"/>
    </w:rPr>
  </w:style>
  <w:style w:type="paragraph" w:styleId="a6">
    <w:name w:val="caption"/>
    <w:basedOn w:val="a"/>
    <w:qFormat/>
    <w:rsid w:val="00F5313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F53134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CF6DD0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CF6DD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65B84"/>
    <w:pPr>
      <w:autoSpaceDN w:val="0"/>
      <w:spacing w:line="360" w:lineRule="auto"/>
      <w:ind w:firstLine="709"/>
      <w:jc w:val="both"/>
      <w:textAlignment w:val="baseline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esktop\&#1087;&#1083;&#1072;&#1085;%20&#1085;&#1077;&#1076;&#1086;&#1089;&#1090;&#1072;&#1090;&#1082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план недостатков</Template>
  <TotalTime>15</TotalTime>
  <Pages>1</Pages>
  <Words>523</Words>
  <Characters>2984</Characters>
  <Application>Microsoft Office Word</Application>
  <DocSecurity>0</DocSecurity>
  <Lines>24</Lines>
  <Paragraphs>6</Paragraphs>
  <ScaleCrop>false</ScaleCrop>
  <Company>Microsoft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2026-01-26T10:46:00Z</dcterms:created>
  <dcterms:modified xsi:type="dcterms:W3CDTF">2026-01-28T08:24:00Z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